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9F" w:rsidRDefault="004C629F">
      <w:r>
        <w:t>НЧ „Антон Страшимиров – 1909 г.” село Черганово, община Казанлък</w:t>
      </w:r>
    </w:p>
    <w:p w:rsidR="004C629F" w:rsidRPr="00866B09" w:rsidRDefault="004C629F">
      <w:pPr>
        <w:rPr>
          <w:b/>
          <w:bCs/>
        </w:rPr>
      </w:pPr>
      <w:r w:rsidRPr="00866B09">
        <w:rPr>
          <w:b/>
          <w:bCs/>
        </w:rPr>
        <w:t>Читалищно настоятелство 2021 г.</w:t>
      </w:r>
    </w:p>
    <w:p w:rsidR="004C629F" w:rsidRDefault="004C629F">
      <w:r>
        <w:t>Председател:</w:t>
      </w:r>
    </w:p>
    <w:p w:rsidR="004C629F" w:rsidRDefault="004C629F">
      <w:r>
        <w:t>Йоана Караиванова-Добрева</w:t>
      </w:r>
    </w:p>
    <w:p w:rsidR="004C629F" w:rsidRDefault="004C629F">
      <w:r>
        <w:t>Членове:</w:t>
      </w:r>
    </w:p>
    <w:p w:rsidR="004C629F" w:rsidRDefault="004C629F" w:rsidP="00866B09">
      <w:pPr>
        <w:pStyle w:val="ListParagraph"/>
        <w:numPr>
          <w:ilvl w:val="0"/>
          <w:numId w:val="1"/>
        </w:numPr>
      </w:pPr>
      <w:r>
        <w:t>Надя Иванова Колева</w:t>
      </w:r>
    </w:p>
    <w:p w:rsidR="004C629F" w:rsidRDefault="004C629F" w:rsidP="00866B09">
      <w:pPr>
        <w:pStyle w:val="ListParagraph"/>
        <w:numPr>
          <w:ilvl w:val="0"/>
          <w:numId w:val="1"/>
        </w:numPr>
      </w:pPr>
      <w:r>
        <w:t>Димитър Костадинов Димитров</w:t>
      </w:r>
    </w:p>
    <w:p w:rsidR="004C629F" w:rsidRDefault="004C629F" w:rsidP="00866B09">
      <w:pPr>
        <w:pStyle w:val="ListParagraph"/>
        <w:numPr>
          <w:ilvl w:val="0"/>
          <w:numId w:val="1"/>
        </w:numPr>
      </w:pPr>
      <w:r>
        <w:t>Петър Димитров Байнов</w:t>
      </w:r>
    </w:p>
    <w:p w:rsidR="004C629F" w:rsidRDefault="004C629F" w:rsidP="00866B09">
      <w:pPr>
        <w:pStyle w:val="ListParagraph"/>
        <w:numPr>
          <w:ilvl w:val="0"/>
          <w:numId w:val="1"/>
        </w:numPr>
      </w:pPr>
      <w:r>
        <w:t>Кръстю Костадинов  Кусев</w:t>
      </w:r>
    </w:p>
    <w:p w:rsidR="004C629F" w:rsidRDefault="004C629F" w:rsidP="00866B09">
      <w:r>
        <w:t>Проверителна комисия:</w:t>
      </w:r>
    </w:p>
    <w:p w:rsidR="004C629F" w:rsidRDefault="004C629F" w:rsidP="00866B09">
      <w:pPr>
        <w:pStyle w:val="ListParagraph"/>
        <w:numPr>
          <w:ilvl w:val="0"/>
          <w:numId w:val="2"/>
        </w:numPr>
      </w:pPr>
      <w:r>
        <w:t>Румяна Иванова Сургучева</w:t>
      </w:r>
    </w:p>
    <w:p w:rsidR="004C629F" w:rsidRDefault="004C629F" w:rsidP="00866B09">
      <w:pPr>
        <w:pStyle w:val="ListParagraph"/>
        <w:numPr>
          <w:ilvl w:val="0"/>
          <w:numId w:val="2"/>
        </w:numPr>
      </w:pPr>
      <w:r>
        <w:t>Петя Георгиева Иванова</w:t>
      </w:r>
    </w:p>
    <w:p w:rsidR="004C629F" w:rsidRPr="00866B09" w:rsidRDefault="004C629F" w:rsidP="00866B09">
      <w:pPr>
        <w:pStyle w:val="ListParagraph"/>
        <w:numPr>
          <w:ilvl w:val="0"/>
          <w:numId w:val="2"/>
        </w:numPr>
      </w:pPr>
      <w:r>
        <w:t>Мария Атанасова Гъркова</w:t>
      </w:r>
    </w:p>
    <w:sectPr w:rsidR="004C629F" w:rsidRPr="00866B09" w:rsidSect="0011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078"/>
    <w:multiLevelType w:val="hybridMultilevel"/>
    <w:tmpl w:val="1F066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72A"/>
    <w:multiLevelType w:val="hybridMultilevel"/>
    <w:tmpl w:val="C81C7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B09"/>
    <w:rsid w:val="0011243D"/>
    <w:rsid w:val="00143EE5"/>
    <w:rsid w:val="001C41ED"/>
    <w:rsid w:val="002F10EA"/>
    <w:rsid w:val="004C629F"/>
    <w:rsid w:val="00866B09"/>
    <w:rsid w:val="00A53C15"/>
    <w:rsid w:val="00CA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6B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285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 „Антон Страшимиров – 1909 г</dc:title>
  <dc:subject/>
  <dc:creator>user</dc:creator>
  <cp:keywords/>
  <dc:description/>
  <cp:lastModifiedBy>Neo</cp:lastModifiedBy>
  <cp:revision>2</cp:revision>
  <dcterms:created xsi:type="dcterms:W3CDTF">2022-03-30T13:44:00Z</dcterms:created>
  <dcterms:modified xsi:type="dcterms:W3CDTF">2022-03-30T13:44:00Z</dcterms:modified>
</cp:coreProperties>
</file>